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B8BA" w14:textId="77777777" w:rsidR="00F45311" w:rsidRDefault="00D83D4C">
      <w:pPr>
        <w:pStyle w:val="1"/>
        <w:ind w:left="726" w:hanging="726"/>
        <w:jc w:val="center"/>
      </w:pPr>
      <w:bookmarkStart w:id="0" w:name="_Toc162423844"/>
      <w:r>
        <w:t>高雄市立文山高級中學申訴人撤回申訴書</w:t>
      </w:r>
      <w:bookmarkEnd w:id="0"/>
    </w:p>
    <w:p w14:paraId="43116B59" w14:textId="77777777" w:rsidR="00F45311" w:rsidRDefault="00D83D4C">
      <w:pPr>
        <w:pStyle w:val="BB"/>
        <w:snapToGrid w:val="0"/>
      </w:pPr>
      <w:r>
        <w:t xml:space="preserve"> </w:t>
      </w:r>
      <w:r>
        <w:t>學生申訴評議委員會撤回申訴書密件</w:t>
      </w:r>
    </w:p>
    <w:p w14:paraId="0E4FFC84" w14:textId="77777777" w:rsidR="00F45311" w:rsidRDefault="00D83D4C">
      <w:pPr>
        <w:pStyle w:val="BB"/>
        <w:snapToGrid w:val="0"/>
      </w:pPr>
      <w:r>
        <w:t>密件</w:t>
      </w:r>
    </w:p>
    <w:p w14:paraId="2D971CDC" w14:textId="77777777" w:rsidR="00F45311" w:rsidRDefault="00F45311">
      <w:pPr>
        <w:pStyle w:val="BB"/>
      </w:pPr>
    </w:p>
    <w:tbl>
      <w:tblPr>
        <w:tblW w:w="9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271"/>
        <w:gridCol w:w="3501"/>
        <w:gridCol w:w="36"/>
        <w:gridCol w:w="1381"/>
        <w:gridCol w:w="149"/>
        <w:gridCol w:w="3204"/>
      </w:tblGrid>
      <w:tr w:rsidR="00F45311" w14:paraId="425030B6" w14:textId="77777777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4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F3A6" w14:textId="77777777" w:rsidR="00F45311" w:rsidRDefault="00D83D4C">
            <w:pPr>
              <w:pStyle w:val="fk-2"/>
              <w:jc w:val="left"/>
            </w:pPr>
            <w:r>
              <w:t>申訴人姓名</w:t>
            </w:r>
          </w:p>
          <w:p w14:paraId="05A1E4F9" w14:textId="77777777" w:rsidR="00F45311" w:rsidRDefault="00D83D4C">
            <w:pPr>
              <w:ind w:left="-82" w:right="-96"/>
              <w:jc w:val="right"/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申訴學生自治組織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35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EABE" w14:textId="77777777" w:rsidR="00F45311" w:rsidRDefault="00F45311">
            <w:pPr>
              <w:pStyle w:val="fk-2"/>
            </w:pPr>
          </w:p>
          <w:p w14:paraId="790F3D08" w14:textId="77777777" w:rsidR="00F45311" w:rsidRDefault="00F45311">
            <w:pPr>
              <w:pStyle w:val="fk-2"/>
            </w:pPr>
          </w:p>
          <w:p w14:paraId="58A55D15" w14:textId="77777777" w:rsidR="00F45311" w:rsidRDefault="00F45311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CE29" w14:textId="77777777" w:rsidR="00F45311" w:rsidRDefault="00D83D4C">
            <w:pPr>
              <w:pStyle w:val="15"/>
              <w:jc w:val="center"/>
            </w:pPr>
            <w:r>
              <w:t>身分證明</w:t>
            </w:r>
          </w:p>
          <w:p w14:paraId="6321EB6F" w14:textId="77777777" w:rsidR="00F45311" w:rsidRDefault="00D83D4C">
            <w:pPr>
              <w:pStyle w:val="15"/>
              <w:jc w:val="center"/>
            </w:pPr>
            <w:r>
              <w:t>文件號碼</w:t>
            </w:r>
          </w:p>
          <w:p w14:paraId="2751FAC9" w14:textId="77777777" w:rsidR="00F45311" w:rsidRDefault="00D83D4C">
            <w:pPr>
              <w:pStyle w:val="15"/>
              <w:jc w:val="center"/>
            </w:pPr>
            <w:r>
              <w:t>(</w:t>
            </w:r>
            <w:proofErr w:type="gramStart"/>
            <w:r>
              <w:t>組織免填</w:t>
            </w:r>
            <w:proofErr w:type="gramEnd"/>
            <w: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B55C" w14:textId="77777777" w:rsidR="00F45311" w:rsidRDefault="00F45311">
            <w:pPr>
              <w:pStyle w:val="fk-2"/>
            </w:pPr>
          </w:p>
        </w:tc>
      </w:tr>
      <w:tr w:rsidR="00F45311" w14:paraId="23EDA215" w14:textId="77777777">
        <w:tblPrEx>
          <w:tblCellMar>
            <w:top w:w="0" w:type="dxa"/>
            <w:bottom w:w="0" w:type="dxa"/>
          </w:tblCellMar>
        </w:tblPrEx>
        <w:trPr>
          <w:cantSplit/>
          <w:trHeight w:val="2085"/>
          <w:jc w:val="center"/>
        </w:trPr>
        <w:tc>
          <w:tcPr>
            <w:tcW w:w="143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88FE" w14:textId="77777777" w:rsidR="00F45311" w:rsidRDefault="00D83D4C">
            <w:pPr>
              <w:pStyle w:val="fk-2"/>
              <w:jc w:val="left"/>
            </w:pPr>
            <w:r>
              <w:t>代理人</w:t>
            </w:r>
          </w:p>
          <w:p w14:paraId="00B927B5" w14:textId="77777777" w:rsidR="00F45311" w:rsidRDefault="00D83D4C">
            <w:pPr>
              <w:pStyle w:val="fk-2"/>
              <w:ind w:left="-110" w:right="-91"/>
              <w:jc w:val="center"/>
            </w:pPr>
            <w:r>
              <w:t>(</w:t>
            </w: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  <w:r>
              <w:t>)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FD67" w14:textId="77777777" w:rsidR="00F45311" w:rsidRDefault="00D83D4C">
            <w:pPr>
              <w:pStyle w:val="fk-2"/>
              <w:jc w:val="center"/>
              <w:rPr>
                <w:color w:val="808080"/>
              </w:rPr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5088" w14:textId="77777777" w:rsidR="00F45311" w:rsidRDefault="00D83D4C">
            <w:pPr>
              <w:pStyle w:val="fk-2"/>
              <w:jc w:val="center"/>
            </w:pPr>
            <w:r>
              <w:t>身分證明</w:t>
            </w:r>
          </w:p>
          <w:p w14:paraId="612036DD" w14:textId="77777777" w:rsidR="00F45311" w:rsidRDefault="00D83D4C">
            <w:pPr>
              <w:pStyle w:val="fk-2"/>
              <w:jc w:val="center"/>
            </w:pPr>
            <w: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A4BD" w14:textId="77777777" w:rsidR="00F45311" w:rsidRDefault="00D83D4C">
            <w:pPr>
              <w:pStyle w:val="fk-2"/>
            </w:pPr>
            <w:r>
              <w:t xml:space="preserve"> </w:t>
            </w:r>
          </w:p>
        </w:tc>
      </w:tr>
      <w:tr w:rsidR="00F45311" w14:paraId="6ACF4741" w14:textId="7777777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43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B4AD" w14:textId="77777777" w:rsidR="00F45311" w:rsidRDefault="00D83D4C">
            <w:pPr>
              <w:pStyle w:val="fk-2"/>
              <w:spacing w:line="320" w:lineRule="exact"/>
              <w:jc w:val="left"/>
            </w:pPr>
            <w:r>
              <w:t>申訴書</w:t>
            </w:r>
          </w:p>
          <w:p w14:paraId="4E7341C4" w14:textId="77777777" w:rsidR="00F45311" w:rsidRDefault="00D83D4C">
            <w:pPr>
              <w:pStyle w:val="fk-2"/>
              <w:spacing w:line="320" w:lineRule="exact"/>
              <w:jc w:val="left"/>
            </w:pPr>
            <w:r>
              <w:t>送達日期</w:t>
            </w:r>
          </w:p>
        </w:tc>
        <w:tc>
          <w:tcPr>
            <w:tcW w:w="8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CBDA" w14:textId="77777777" w:rsidR="00F45311" w:rsidRDefault="00D83D4C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 xml:space="preserve">日　　</w:t>
            </w:r>
          </w:p>
        </w:tc>
      </w:tr>
      <w:tr w:rsidR="00F45311" w14:paraId="669FF05D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43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7962" w14:textId="77777777" w:rsidR="00F45311" w:rsidRDefault="00D83D4C">
            <w:pPr>
              <w:pStyle w:val="fk-2"/>
              <w:jc w:val="left"/>
            </w:pPr>
            <w:r>
              <w:t>撤回日期</w:t>
            </w:r>
          </w:p>
        </w:tc>
        <w:tc>
          <w:tcPr>
            <w:tcW w:w="8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6651" w14:textId="77777777" w:rsidR="00F45311" w:rsidRDefault="00D83D4C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</w:t>
            </w:r>
            <w:r>
              <w:rPr>
                <w:color w:val="808080"/>
              </w:rPr>
              <w:t xml:space="preserve"> (</w:t>
            </w:r>
            <w:r>
              <w:rPr>
                <w:color w:val="808080"/>
              </w:rPr>
              <w:t>請檢附申訴書影本</w:t>
            </w:r>
            <w:r>
              <w:rPr>
                <w:color w:val="808080"/>
              </w:rPr>
              <w:t>)</w:t>
            </w:r>
          </w:p>
        </w:tc>
      </w:tr>
      <w:tr w:rsidR="00F45311" w14:paraId="2AD5EA83" w14:textId="77777777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0FCE" w14:textId="77777777" w:rsidR="00F45311" w:rsidRDefault="00D83D4C">
            <w:pPr>
              <w:pStyle w:val="fk-2"/>
              <w:jc w:val="left"/>
            </w:pPr>
            <w:r>
              <w:t>依據「高級中等以下學校學生申訴及再申訴評議委員會組織及運作</w:t>
            </w:r>
            <w:r>
              <w:rPr>
                <w:rFonts w:ascii="微軟正黑體" w:hAnsi="微軟正黑體"/>
              </w:rPr>
              <w:t>辦法」第</w:t>
            </w:r>
            <w:r>
              <w:rPr>
                <w:rFonts w:ascii="微軟正黑體" w:hAnsi="微軟正黑體"/>
              </w:rPr>
              <w:t>9</w:t>
            </w:r>
            <w:r>
              <w:rPr>
                <w:rFonts w:ascii="微軟正黑體" w:hAnsi="微軟正黑體"/>
                <w:spacing w:val="40"/>
              </w:rPr>
              <w:t>條</w:t>
            </w:r>
            <w:r>
              <w:rPr>
                <w:rFonts w:ascii="微軟正黑體" w:hAnsi="微軟正黑體"/>
              </w:rPr>
              <w:t>(</w:t>
            </w:r>
            <w:r>
              <w:rPr>
                <w:rFonts w:ascii="微軟正黑體" w:hAnsi="微軟正黑體"/>
              </w:rPr>
              <w:t>高中</w:t>
            </w:r>
            <w:r>
              <w:rPr>
                <w:rFonts w:ascii="微軟正黑體" w:hAnsi="微軟正黑體"/>
              </w:rPr>
              <w:t>)</w:t>
            </w:r>
            <w:r>
              <w:rPr>
                <w:rFonts w:ascii="微軟正黑體" w:hAnsi="微軟正黑體"/>
              </w:rPr>
              <w:t>、第</w:t>
            </w:r>
            <w:r>
              <w:rPr>
                <w:rFonts w:ascii="微軟正黑體" w:hAnsi="微軟正黑體"/>
              </w:rPr>
              <w:t>59</w:t>
            </w:r>
            <w:r>
              <w:rPr>
                <w:rFonts w:ascii="微軟正黑體" w:hAnsi="微軟正黑體"/>
              </w:rPr>
              <w:t>條</w:t>
            </w:r>
            <w:r>
              <w:t>（國中小）規定辦理。</w:t>
            </w:r>
          </w:p>
          <w:p w14:paraId="28CC1A85" w14:textId="77777777" w:rsidR="00F45311" w:rsidRDefault="00D83D4C">
            <w:pPr>
              <w:pStyle w:val="fk-2"/>
            </w:pPr>
            <w:r>
              <w:t>第</w:t>
            </w:r>
            <w:r>
              <w:rPr>
                <w:rFonts w:ascii="微軟正黑體" w:hAnsi="微軟正黑體" w:cs="標楷體"/>
                <w:color w:val="auto"/>
              </w:rPr>
              <w:t>9</w:t>
            </w:r>
            <w:r>
              <w:t>條</w:t>
            </w:r>
            <w:r>
              <w:t xml:space="preserve">  </w:t>
            </w:r>
          </w:p>
          <w:p w14:paraId="39221B23" w14:textId="77777777" w:rsidR="00F45311" w:rsidRDefault="00D83D4C">
            <w:pPr>
              <w:pStyle w:val="fk-2"/>
            </w:pPr>
            <w:r>
              <w:t>申訴人向學校提起申訴，同一案件以一次為限。</w:t>
            </w:r>
          </w:p>
          <w:p w14:paraId="6C77D7BE" w14:textId="77777777" w:rsidR="00F45311" w:rsidRDefault="00D83D4C">
            <w:pPr>
              <w:pStyle w:val="fk-2"/>
            </w:pPr>
            <w:r>
              <w:t>申訴人提起申訴後，於評議決定書送達前，得撤回申訴。申訴經撤回者，</w:t>
            </w:r>
            <w:proofErr w:type="gramStart"/>
            <w:r>
              <w:t>申評會</w:t>
            </w:r>
            <w:proofErr w:type="gramEnd"/>
            <w:r>
              <w:t>應終結申訴案件之評議，並以書面通知申訴人及其法定代理人。</w:t>
            </w:r>
          </w:p>
          <w:p w14:paraId="4C9C7F8C" w14:textId="77777777" w:rsidR="00F45311" w:rsidRDefault="00D83D4C">
            <w:pPr>
              <w:pStyle w:val="fk-2"/>
            </w:pPr>
            <w:r>
              <w:t>申訴經撤回後，不得就同一案件再提起申訴。</w:t>
            </w:r>
          </w:p>
        </w:tc>
      </w:tr>
      <w:tr w:rsidR="00F45311" w14:paraId="58940132" w14:textId="77777777">
        <w:tblPrEx>
          <w:tblCellMar>
            <w:top w:w="0" w:type="dxa"/>
            <w:bottom w:w="0" w:type="dxa"/>
          </w:tblCellMar>
        </w:tblPrEx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675" w14:textId="77777777" w:rsidR="00F45311" w:rsidRDefault="00D83D4C">
            <w:pPr>
              <w:pStyle w:val="fk-2"/>
            </w:pPr>
            <w:r>
              <w:rPr>
                <w:spacing w:val="48"/>
              </w:rPr>
              <w:t>撤回</w:t>
            </w:r>
            <w:r>
              <w:rPr>
                <w:spacing w:val="18"/>
              </w:rPr>
              <w:t>人</w:t>
            </w:r>
          </w:p>
          <w:p w14:paraId="6CD762A8" w14:textId="77777777" w:rsidR="00F45311" w:rsidRDefault="00D83D4C">
            <w:pPr>
              <w:pStyle w:val="fk-2"/>
            </w:pPr>
            <w:r>
              <w:rPr>
                <w:spacing w:val="216"/>
              </w:rPr>
              <w:t>簽</w:t>
            </w:r>
            <w:r>
              <w:rPr>
                <w:spacing w:val="6"/>
              </w:rP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C67D" w14:textId="77777777" w:rsidR="00F45311" w:rsidRDefault="00F45311">
            <w:pPr>
              <w:pStyle w:val="fk-2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5BD6" w14:textId="77777777" w:rsidR="00F45311" w:rsidRDefault="00D83D4C">
            <w:pPr>
              <w:pStyle w:val="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19E6A" wp14:editId="72F72C16">
                      <wp:simplePos x="0" y="0"/>
                      <wp:positionH relativeFrom="column">
                        <wp:posOffset>541653</wp:posOffset>
                      </wp:positionH>
                      <wp:positionV relativeFrom="paragraph">
                        <wp:posOffset>127001</wp:posOffset>
                      </wp:positionV>
                      <wp:extent cx="487046" cy="260988"/>
                      <wp:effectExtent l="0" t="0" r="8254" b="5712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046" cy="260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EFBDFA6" w14:textId="77777777" w:rsidR="00F45311" w:rsidRDefault="00D83D4C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0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vert="horz" wrap="square" lIns="35999" tIns="0" rIns="35999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19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2.65pt;margin-top:10pt;width:38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" filled="f" stroked="f">
                      <v:textbox inset=".99997mm,0,.99997mm,0">
                        <w:txbxContent>
                          <w:p w14:paraId="7EFBDFA6" w14:textId="77777777" w:rsidR="00F45311" w:rsidRDefault="00D83D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  <w:szCs w:val="20"/>
                              </w:rPr>
                              <w:t>簽章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14:paraId="1DFF03F3" w14:textId="77777777" w:rsidR="00F45311" w:rsidRDefault="00D83D4C">
            <w:pPr>
              <w:pStyle w:val="15"/>
              <w:spacing w:before="72"/>
            </w:pPr>
            <w:r>
              <w:t>(</w:t>
            </w:r>
            <w:r>
              <w:t>代表人</w:t>
            </w:r>
            <w:r>
              <w:t>)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47A2" w14:textId="77777777" w:rsidR="00F45311" w:rsidRDefault="00D83D4C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</w:tr>
      <w:tr w:rsidR="00F45311" w14:paraId="1BE0FEDC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B1DB" w14:textId="77777777" w:rsidR="00F45311" w:rsidRDefault="00D83D4C">
            <w:pPr>
              <w:pStyle w:val="fk-2"/>
            </w:pPr>
            <w: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FE78" w14:textId="77777777" w:rsidR="00F45311" w:rsidRDefault="00D83D4C">
            <w:pPr>
              <w:pStyle w:val="fk-2"/>
            </w:pPr>
            <w:r>
              <w:t>收件人</w:t>
            </w:r>
          </w:p>
          <w:p w14:paraId="62A40840" w14:textId="77777777" w:rsidR="00F45311" w:rsidRDefault="00F45311">
            <w:pPr>
              <w:pStyle w:val="fk-2"/>
            </w:pPr>
          </w:p>
          <w:p w14:paraId="49DD641A" w14:textId="77777777" w:rsidR="00F45311" w:rsidRDefault="00D83D4C">
            <w:pPr>
              <w:pStyle w:val="fk-2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收件單位戳章</w:t>
            </w:r>
            <w:r>
              <w:rPr>
                <w:color w:val="80808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2604" w14:textId="77777777" w:rsidR="00F45311" w:rsidRDefault="00D83D4C">
            <w:pPr>
              <w:pStyle w:val="fk-2"/>
              <w:jc w:val="left"/>
            </w:pPr>
            <w:r>
              <w:t>收件日期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48DB" w14:textId="77777777" w:rsidR="00F45311" w:rsidRDefault="00D83D4C">
            <w:pPr>
              <w:pStyle w:val="fk-2"/>
              <w:jc w:val="right"/>
            </w:pPr>
            <w:r>
              <w:t xml:space="preserve">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</w:tbl>
    <w:p w14:paraId="219DF6CB" w14:textId="77777777" w:rsidR="00F45311" w:rsidRDefault="00D83D4C">
      <w:r>
        <w:rPr>
          <w:rFonts w:ascii="標楷體" w:eastAsia="標楷體" w:hAnsi="標楷體"/>
          <w:szCs w:val="24"/>
        </w:rPr>
        <w:t xml:space="preserve">                                                     </w:t>
      </w:r>
      <w:r>
        <w:rPr>
          <w:rFonts w:ascii="標楷體" w:eastAsia="標楷體" w:hAnsi="標楷體"/>
          <w:szCs w:val="24"/>
        </w:rPr>
        <w:t>（雙方複印留存）</w:t>
      </w:r>
    </w:p>
    <w:sectPr w:rsidR="00F45311">
      <w:pgSz w:w="11906" w:h="16838"/>
      <w:pgMar w:top="1418" w:right="1797" w:bottom="1418" w:left="179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BFBC" w14:textId="77777777" w:rsidR="00D83D4C" w:rsidRDefault="00D83D4C">
      <w:r>
        <w:separator/>
      </w:r>
    </w:p>
  </w:endnote>
  <w:endnote w:type="continuationSeparator" w:id="0">
    <w:p w14:paraId="7ED6ADD0" w14:textId="77777777" w:rsidR="00D83D4C" w:rsidRDefault="00D8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C569" w14:textId="77777777" w:rsidR="00D83D4C" w:rsidRDefault="00D83D4C">
      <w:r>
        <w:rPr>
          <w:color w:val="000000"/>
        </w:rPr>
        <w:separator/>
      </w:r>
    </w:p>
  </w:footnote>
  <w:footnote w:type="continuationSeparator" w:id="0">
    <w:p w14:paraId="517DA271" w14:textId="77777777" w:rsidR="00D83D4C" w:rsidRDefault="00D8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5311"/>
    <w:rsid w:val="009E7CC7"/>
    <w:rsid w:val="00D83D4C"/>
    <w:rsid w:val="00F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16C5"/>
  <w15:docId w15:val="{12D9F264-9C7B-45B0-AD90-EE196A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next w:val="a"/>
    <w:uiPriority w:val="9"/>
    <w:qFormat/>
    <w:pPr>
      <w:suppressAutoHyphens/>
      <w:snapToGrid w:val="0"/>
      <w:spacing w:before="180" w:after="180" w:line="520" w:lineRule="exact"/>
      <w:ind w:left="1031" w:hanging="1031"/>
      <w:jc w:val="both"/>
      <w:outlineLvl w:val="0"/>
    </w:pPr>
    <w:rPr>
      <w:rFonts w:ascii="微軟正黑體" w:eastAsia="微軟正黑體" w:hAnsi="微軟正黑體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pPr>
      <w:suppressAutoHyphens/>
      <w:snapToGrid w:val="0"/>
      <w:spacing w:line="400" w:lineRule="exact"/>
    </w:pPr>
    <w:rPr>
      <w:rFonts w:ascii="標楷體" w:eastAsia="微軟正黑體" w:hAnsi="標楷體"/>
      <w:color w:val="000000"/>
      <w:sz w:val="22"/>
    </w:rPr>
  </w:style>
  <w:style w:type="paragraph" w:customStyle="1" w:styleId="fk-1CENTER">
    <w:name w:val="..fk-1 CENTER"/>
    <w:pPr>
      <w:suppressAutoHyphens/>
      <w:snapToGrid w:val="0"/>
      <w:spacing w:line="260" w:lineRule="exact"/>
      <w:jc w:val="center"/>
    </w:pPr>
    <w:rPr>
      <w:rFonts w:ascii="標楷體" w:eastAsia="微軟正黑體" w:hAnsi="標楷體"/>
      <w:color w:val="000000"/>
      <w:sz w:val="22"/>
    </w:rPr>
  </w:style>
  <w:style w:type="paragraph" w:customStyle="1" w:styleId="fk-2">
    <w:name w:val=".. fk-2"/>
    <w:pPr>
      <w:suppressAutoHyphens/>
      <w:spacing w:line="38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000">
    <w:name w:val="..000"/>
    <w:basedOn w:val="fk-2"/>
    <w:rPr>
      <w:color w:val="auto"/>
      <w:lang w:val="zh-TW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pPr>
      <w:suppressAutoHyphens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15">
    <w:name w:val="..15"/>
    <w:pPr>
      <w:suppressAutoHyphens/>
      <w:spacing w:line="30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a7">
    <w:name w:val=".. 中華民國"/>
    <w:basedOn w:val="a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  <w:style w:type="paragraph" w:styleId="a8">
    <w:name w:val="Body Text"/>
    <w:basedOn w:val="a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9">
    <w:name w:val="本文 字元"/>
    <w:basedOn w:val="a0"/>
    <w:rPr>
      <w:rFonts w:ascii="Times New Roman" w:eastAsia="標楷體" w:hAnsi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2024-08-27T05:29:00Z</dcterms:created>
  <dcterms:modified xsi:type="dcterms:W3CDTF">2024-08-27T05:29:00Z</dcterms:modified>
</cp:coreProperties>
</file>